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70" w:rsidRPr="00C949F9" w:rsidRDefault="00602C95" w:rsidP="00C949F9">
      <w:pPr>
        <w:jc w:val="center"/>
        <w:rPr>
          <w:rFonts w:ascii="ＭＳ ゴシック" w:eastAsia="ＭＳ ゴシック" w:hAnsi="ＭＳ ゴシック"/>
          <w:sz w:val="32"/>
        </w:rPr>
      </w:pPr>
      <w:bookmarkStart w:id="0" w:name="_GoBack"/>
      <w:bookmarkEnd w:id="0"/>
      <w:r>
        <w:rPr>
          <w:rFonts w:ascii="ＭＳ ゴシック" w:eastAsia="ＭＳ ゴシック" w:hAnsi="ＭＳ ゴシック"/>
          <w:sz w:val="32"/>
        </w:rPr>
        <w:t>令和</w:t>
      </w:r>
      <w:r w:rsidR="00010853">
        <w:rPr>
          <w:rFonts w:ascii="ＭＳ ゴシック" w:eastAsia="ＭＳ ゴシック" w:hAnsi="ＭＳ ゴシック"/>
          <w:sz w:val="32"/>
        </w:rPr>
        <w:t>３</w:t>
      </w:r>
      <w:r w:rsidR="00B8064B">
        <w:rPr>
          <w:rFonts w:ascii="ＭＳ ゴシック" w:eastAsia="ＭＳ ゴシック" w:hAnsi="ＭＳ ゴシック"/>
          <w:sz w:val="32"/>
        </w:rPr>
        <w:t>年</w:t>
      </w:r>
      <w:r w:rsidR="00F34670" w:rsidRPr="00280134">
        <w:rPr>
          <w:rFonts w:ascii="ＭＳ ゴシック" w:eastAsia="ＭＳ ゴシック" w:hAnsi="ＭＳ ゴシック"/>
          <w:sz w:val="32"/>
        </w:rPr>
        <w:t>度</w:t>
      </w:r>
      <w:r w:rsidR="00C949F9">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鳥取県中学校総合体育大会</w:t>
      </w:r>
      <w:r w:rsidR="00280134" w:rsidRPr="00280134">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体操競技出場申込書</w:t>
      </w:r>
      <w:r w:rsidR="00D02797">
        <w:rPr>
          <w:rFonts w:ascii="ＭＳ ゴシック" w:eastAsia="ＭＳ ゴシック" w:hAnsi="ＭＳ ゴシック"/>
          <w:b/>
          <w:sz w:val="32"/>
          <w:bdr w:val="single" w:sz="4" w:space="0" w:color="auto"/>
        </w:rPr>
        <w:t xml:space="preserve"> 1</w:t>
      </w:r>
      <w:r w:rsidR="00280134" w:rsidRPr="00AE07BA">
        <w:rPr>
          <w:rFonts w:ascii="ＭＳ ゴシック" w:eastAsia="ＭＳ ゴシック" w:hAnsi="ＭＳ ゴシック"/>
          <w:b/>
          <w:sz w:val="32"/>
          <w:bdr w:val="single" w:sz="4" w:space="0" w:color="auto"/>
        </w:rPr>
        <w:t>部</w:t>
      </w:r>
      <w:r w:rsidR="00A41B5A">
        <w:rPr>
          <w:rFonts w:ascii="ＭＳ ゴシック" w:eastAsia="ＭＳ ゴシック" w:hAnsi="ＭＳ ゴシック"/>
          <w:b/>
          <w:sz w:val="32"/>
          <w:bdr w:val="single" w:sz="4" w:space="0" w:color="auto"/>
        </w:rPr>
        <w:t xml:space="preserve"> </w:t>
      </w:r>
    </w:p>
    <w:p w:rsidR="00F34670" w:rsidRPr="00C949F9" w:rsidRDefault="00F34670" w:rsidP="00BA541E">
      <w:pPr>
        <w:ind w:firstLineChars="100" w:firstLine="365"/>
        <w:jc w:val="both"/>
        <w:rPr>
          <w:rFonts w:ascii="ＭＳ ゴシック" w:eastAsia="ＭＳ ゴシック" w:hAnsi="ＭＳ ゴシック"/>
        </w:rPr>
      </w:pPr>
      <w:r w:rsidRPr="00280134">
        <w:rPr>
          <w:rFonts w:ascii="ＭＳ ゴシック" w:eastAsia="ＭＳ ゴシック" w:hAnsi="ＭＳ ゴシック"/>
          <w:b/>
          <w:w w:val="150"/>
          <w:sz w:val="24"/>
          <w:szCs w:val="24"/>
        </w:rPr>
        <w:t>出場種目</w:t>
      </w:r>
      <w:r w:rsidRPr="00280134">
        <w:rPr>
          <w:rFonts w:ascii="ＭＳ ゴシック" w:eastAsia="ＭＳ ゴシック" w:hAnsi="ＭＳ ゴシック"/>
          <w:b/>
          <w:sz w:val="24"/>
          <w:szCs w:val="24"/>
        </w:rPr>
        <w:t>（○印）</w:t>
      </w:r>
      <w:r w:rsidRPr="00C949F9">
        <w:rPr>
          <w:rFonts w:ascii="ＭＳ ゴシック" w:eastAsia="ＭＳ ゴシック" w:hAnsi="ＭＳ ゴシック"/>
          <w:sz w:val="24"/>
          <w:szCs w:val="24"/>
        </w:rPr>
        <w:t xml:space="preserve">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１．体操競技男子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　２．体操競技女子</w:t>
      </w:r>
    </w:p>
    <w:p w:rsidR="00F34670" w:rsidRPr="00A41B5A" w:rsidRDefault="00F34670" w:rsidP="00A41B5A">
      <w:pPr>
        <w:ind w:firstLineChars="49" w:firstLine="297"/>
        <w:rPr>
          <w:rFonts w:ascii="ＭＳ ゴシック" w:eastAsia="ＭＳ ゴシック" w:hAnsi="ＭＳ ゴシック" w:hint="default"/>
          <w:b/>
          <w:bCs/>
          <w:w w:val="150"/>
          <w:sz w:val="40"/>
          <w:szCs w:val="40"/>
        </w:rPr>
      </w:pPr>
      <w:r w:rsidRPr="00A41B5A">
        <w:rPr>
          <w:rFonts w:ascii="ＭＳ ゴシック" w:eastAsia="ＭＳ ゴシック" w:hAnsi="ＭＳ ゴシック"/>
          <w:b/>
          <w:bCs/>
          <w:w w:val="150"/>
          <w:sz w:val="40"/>
          <w:szCs w:val="40"/>
        </w:rPr>
        <w:t>団　体</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134"/>
                <w:fitText w:val="1166" w:id="-2111148288"/>
              </w:rPr>
              <w:t>学校</w:t>
            </w:r>
            <w:r w:rsidRPr="00C949F9">
              <w:rPr>
                <w:rFonts w:hint="default"/>
                <w:fitText w:val="1166" w:id="-2111148288"/>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中学校</w:t>
            </w: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2111148287"/>
              </w:rPr>
              <w:t>監督氏</w:t>
            </w:r>
            <w:r w:rsidRPr="00C949F9">
              <w:rPr>
                <w:rFonts w:hint="default"/>
                <w:spacing w:val="1"/>
                <w:fitText w:val="1166" w:id="-2111148287"/>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pPr>
              <w:kinsoku w:val="0"/>
              <w:overflowPunct w:val="0"/>
              <w:autoSpaceDE w:val="0"/>
              <w:autoSpaceDN w:val="0"/>
              <w:spacing w:line="282" w:lineRule="atLeast"/>
              <w:rPr>
                <w:rFonts w:hAnsi="Times New Roman" w:hint="default"/>
                <w:color w:val="auto"/>
                <w:sz w:val="28"/>
                <w:szCs w:val="28"/>
              </w:rPr>
            </w:pP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10548D">
              <w:rPr>
                <w:rFonts w:hint="default"/>
                <w:spacing w:val="54"/>
                <w:fitText w:val="1166" w:id="-2111148543"/>
              </w:rPr>
              <w:t>ゼッケ</w:t>
            </w:r>
            <w:r w:rsidRPr="0010548D">
              <w:rPr>
                <w:rFonts w:hint="default"/>
                <w:spacing w:val="1"/>
                <w:fitText w:val="1166" w:id="-2111148543"/>
              </w:rPr>
              <w:t>ン</w:t>
            </w:r>
          </w:p>
        </w:tc>
        <w:tc>
          <w:tcPr>
            <w:tcW w:w="4969"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t>備　考</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１</w:t>
            </w: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605"/>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２</w:t>
            </w: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rsidR="00F34670" w:rsidRDefault="00A41B5A" w:rsidP="00C949F9">
      <w:pPr>
        <w:spacing w:beforeLines="50" w:before="141"/>
        <w:ind w:firstLineChars="49" w:firstLine="297"/>
        <w:rPr>
          <w:rFonts w:ascii="ＭＳ ゴシック" w:eastAsia="ＭＳ ゴシック" w:hAnsi="ＭＳ ゴシック"/>
          <w:b/>
          <w:bCs/>
          <w:w w:val="150"/>
          <w:sz w:val="40"/>
          <w:szCs w:val="40"/>
        </w:rPr>
      </w:pPr>
      <w:r>
        <w:rPr>
          <w:rFonts w:ascii="ＭＳ ゴシック" w:eastAsia="ＭＳ ゴシック" w:hAnsi="ＭＳ ゴシック"/>
          <w:b/>
          <w:bCs/>
          <w:w w:val="150"/>
          <w:sz w:val="40"/>
          <w:szCs w:val="40"/>
        </w:rPr>
        <w:t>個　人</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C949F9">
            <w:pPr>
              <w:kinsoku w:val="0"/>
              <w:overflowPunct w:val="0"/>
              <w:autoSpaceDE w:val="0"/>
              <w:autoSpaceDN w:val="0"/>
              <w:spacing w:line="282" w:lineRule="atLeast"/>
              <w:jc w:val="center"/>
              <w:rPr>
                <w:rFonts w:hAnsi="Times New Roman" w:hint="default"/>
                <w:color w:val="auto"/>
                <w:sz w:val="20"/>
                <w:szCs w:val="20"/>
              </w:rPr>
            </w:pPr>
            <w:r w:rsidRPr="00C949F9">
              <w:rPr>
                <w:rFonts w:hint="default"/>
                <w:spacing w:val="134"/>
                <w:fitText w:val="1166" w:id="-713748733"/>
              </w:rPr>
              <w:t>学校</w:t>
            </w:r>
            <w:r w:rsidRPr="00C949F9">
              <w:rPr>
                <w:rFonts w:hint="default"/>
                <w:fitText w:val="1166" w:id="-713748733"/>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rsidP="00110FF1">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r w:rsidR="00C949F9">
              <w:rPr>
                <w:sz w:val="28"/>
                <w:szCs w:val="28"/>
              </w:rPr>
              <w:t xml:space="preserve">　　　　</w:t>
            </w:r>
            <w:r w:rsidRPr="00C949F9">
              <w:rPr>
                <w:sz w:val="28"/>
                <w:szCs w:val="28"/>
              </w:rPr>
              <w:t xml:space="preserve">　中学校</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2"/>
              </w:rPr>
              <w:t>監督氏</w:t>
            </w:r>
            <w:r w:rsidRPr="00C949F9">
              <w:rPr>
                <w:rFonts w:hint="default"/>
                <w:spacing w:val="1"/>
                <w:fitText w:val="1166" w:id="-713748732"/>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1"/>
              </w:rPr>
              <w:t>ゼッケ</w:t>
            </w:r>
            <w:r w:rsidRPr="00C949F9">
              <w:rPr>
                <w:rFonts w:hint="default"/>
                <w:spacing w:val="1"/>
                <w:fitText w:val="1166" w:id="-713748731"/>
              </w:rPr>
              <w:t>ン</w:t>
            </w:r>
          </w:p>
        </w:tc>
        <w:tc>
          <w:tcPr>
            <w:tcW w:w="4969"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備　考</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rsidR="00F34670" w:rsidRPr="00C949F9" w:rsidRDefault="00A41B5A" w:rsidP="00D02797">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rsidR="00F34670" w:rsidRDefault="00F34670" w:rsidP="00110FF1">
      <w:pPr>
        <w:spacing w:beforeLines="100" w:before="283"/>
        <w:jc w:val="center"/>
        <w:rPr>
          <w:sz w:val="24"/>
          <w:szCs w:val="24"/>
        </w:rPr>
      </w:pPr>
      <w:r w:rsidRPr="00D02797">
        <w:rPr>
          <w:spacing w:val="85"/>
          <w:sz w:val="24"/>
          <w:szCs w:val="24"/>
          <w:fitText w:val="1060" w:id="-2111149823"/>
        </w:rPr>
        <w:t>学校</w:t>
      </w:r>
      <w:r w:rsidRPr="00D02797">
        <w:rPr>
          <w:sz w:val="24"/>
          <w:szCs w:val="24"/>
          <w:fitText w:val="1060" w:id="-2111149823"/>
        </w:rPr>
        <w:t>名</w:t>
      </w:r>
      <w:r w:rsidRPr="00280134">
        <w:rPr>
          <w:sz w:val="24"/>
          <w:szCs w:val="24"/>
        </w:rPr>
        <w:t xml:space="preserve">　　　　　　　　　　　　　　</w:t>
      </w:r>
      <w:r w:rsidR="00280134">
        <w:rPr>
          <w:sz w:val="24"/>
          <w:szCs w:val="24"/>
        </w:rPr>
        <w:t xml:space="preserve">　　</w:t>
      </w:r>
      <w:r w:rsidRPr="00280134">
        <w:rPr>
          <w:sz w:val="24"/>
          <w:szCs w:val="24"/>
        </w:rPr>
        <w:t xml:space="preserve">　中学校</w:t>
      </w:r>
    </w:p>
    <w:p w:rsidR="00F34670" w:rsidRPr="00280134" w:rsidRDefault="00F34670" w:rsidP="00110FF1">
      <w:pPr>
        <w:spacing w:beforeLines="50" w:before="141"/>
        <w:jc w:val="center"/>
        <w:rPr>
          <w:rFonts w:hAnsi="Times New Roman"/>
          <w:sz w:val="24"/>
          <w:szCs w:val="24"/>
        </w:rPr>
      </w:pPr>
      <w:r w:rsidRPr="00280134">
        <w:rPr>
          <w:rFonts w:hint="default"/>
          <w:sz w:val="24"/>
          <w:szCs w:val="24"/>
        </w:rPr>
        <w:t xml:space="preserve">学校長氏名　　　　　　　　　　</w:t>
      </w:r>
      <w:r w:rsidR="00110FF1">
        <w:rPr>
          <w:sz w:val="24"/>
          <w:szCs w:val="24"/>
        </w:rPr>
        <w:t xml:space="preserve">　</w:t>
      </w:r>
      <w:r w:rsidRPr="00280134">
        <w:rPr>
          <w:rFonts w:hint="default"/>
          <w:sz w:val="24"/>
          <w:szCs w:val="24"/>
        </w:rPr>
        <w:t xml:space="preserve">　　　　</w:t>
      </w:r>
      <w:r w:rsidR="00280134">
        <w:rPr>
          <w:sz w:val="24"/>
          <w:szCs w:val="24"/>
        </w:rPr>
        <w:t xml:space="preserve"> </w:t>
      </w:r>
      <w:r w:rsidRPr="00280134">
        <w:rPr>
          <w:rFonts w:hint="default"/>
          <w:sz w:val="24"/>
          <w:szCs w:val="24"/>
        </w:rPr>
        <w:t xml:space="preserve">　　　印</w:t>
      </w:r>
    </w:p>
    <w:sectPr w:rsidR="00F34670" w:rsidRPr="00280134" w:rsidSect="00C949F9">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7B" w:rsidRDefault="00E0797B" w:rsidP="00F44132">
      <w:r>
        <w:separator/>
      </w:r>
    </w:p>
  </w:endnote>
  <w:endnote w:type="continuationSeparator" w:id="0">
    <w:p w:rsidR="00E0797B" w:rsidRDefault="00E0797B" w:rsidP="00F4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7B" w:rsidRDefault="00E0797B" w:rsidP="00F44132">
      <w:r>
        <w:separator/>
      </w:r>
    </w:p>
  </w:footnote>
  <w:footnote w:type="continuationSeparator" w:id="0">
    <w:p w:rsidR="00E0797B" w:rsidRDefault="00E0797B" w:rsidP="00F4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34"/>
    <w:rsid w:val="00010853"/>
    <w:rsid w:val="0009618E"/>
    <w:rsid w:val="0010548D"/>
    <w:rsid w:val="00110FF1"/>
    <w:rsid w:val="001833A9"/>
    <w:rsid w:val="00280134"/>
    <w:rsid w:val="00285EB1"/>
    <w:rsid w:val="004E6E68"/>
    <w:rsid w:val="0050609A"/>
    <w:rsid w:val="005243EE"/>
    <w:rsid w:val="00602C95"/>
    <w:rsid w:val="00620A96"/>
    <w:rsid w:val="00707D9F"/>
    <w:rsid w:val="00770659"/>
    <w:rsid w:val="00785939"/>
    <w:rsid w:val="009726B0"/>
    <w:rsid w:val="009B173B"/>
    <w:rsid w:val="00A41B5A"/>
    <w:rsid w:val="00A63176"/>
    <w:rsid w:val="00A701C9"/>
    <w:rsid w:val="00AE07BA"/>
    <w:rsid w:val="00AF4481"/>
    <w:rsid w:val="00B36CA5"/>
    <w:rsid w:val="00B50918"/>
    <w:rsid w:val="00B8064B"/>
    <w:rsid w:val="00BA541E"/>
    <w:rsid w:val="00C025C1"/>
    <w:rsid w:val="00C949F9"/>
    <w:rsid w:val="00D02797"/>
    <w:rsid w:val="00D37C28"/>
    <w:rsid w:val="00E0797B"/>
    <w:rsid w:val="00EB45C5"/>
    <w:rsid w:val="00F34670"/>
    <w:rsid w:val="00F4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992E07-9656-4F82-8657-B0531CA4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10FF1"/>
    <w:rPr>
      <w:rFonts w:ascii="Arial" w:eastAsia="ＭＳ ゴシック" w:hAnsi="Arial"/>
      <w:sz w:val="18"/>
      <w:szCs w:val="18"/>
    </w:rPr>
  </w:style>
  <w:style w:type="paragraph" w:styleId="a4">
    <w:name w:val="header"/>
    <w:basedOn w:val="a"/>
    <w:link w:val="a5"/>
    <w:rsid w:val="00F44132"/>
    <w:pPr>
      <w:tabs>
        <w:tab w:val="center" w:pos="4252"/>
        <w:tab w:val="right" w:pos="8504"/>
      </w:tabs>
      <w:snapToGrid w:val="0"/>
    </w:pPr>
    <w:rPr>
      <w:rFonts w:hint="default"/>
      <w:lang w:val="x-none" w:eastAsia="x-none"/>
    </w:rPr>
  </w:style>
  <w:style w:type="character" w:customStyle="1" w:styleId="a5">
    <w:name w:val="ヘッダー (文字)"/>
    <w:link w:val="a4"/>
    <w:rsid w:val="00F44132"/>
    <w:rPr>
      <w:rFonts w:ascii="ＭＳ 明朝" w:hAnsi="ＭＳ 明朝"/>
      <w:color w:val="000000"/>
      <w:sz w:val="21"/>
      <w:szCs w:val="21"/>
    </w:rPr>
  </w:style>
  <w:style w:type="paragraph" w:styleId="a6">
    <w:name w:val="footer"/>
    <w:basedOn w:val="a"/>
    <w:link w:val="a7"/>
    <w:rsid w:val="00F44132"/>
    <w:pPr>
      <w:tabs>
        <w:tab w:val="center" w:pos="4252"/>
        <w:tab w:val="right" w:pos="8504"/>
      </w:tabs>
      <w:snapToGrid w:val="0"/>
    </w:pPr>
    <w:rPr>
      <w:rFonts w:hint="default"/>
      <w:lang w:val="x-none" w:eastAsia="x-none"/>
    </w:rPr>
  </w:style>
  <w:style w:type="character" w:customStyle="1" w:styleId="a7">
    <w:name w:val="フッター (文字)"/>
    <w:link w:val="a6"/>
    <w:rsid w:val="00F44132"/>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0ECE-EA69-43CC-8A41-A34605FA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Admin</cp:lastModifiedBy>
  <cp:revision>2</cp:revision>
  <cp:lastPrinted>2009-05-14T11:27:00Z</cp:lastPrinted>
  <dcterms:created xsi:type="dcterms:W3CDTF">2021-05-17T00:10:00Z</dcterms:created>
  <dcterms:modified xsi:type="dcterms:W3CDTF">2021-05-17T00:10:00Z</dcterms:modified>
</cp:coreProperties>
</file>